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barcaldine-profile"/>
    <w:p>
      <w:pPr>
        <w:pStyle w:val="Heading1"/>
      </w:pPr>
      <w:r>
        <w:t xml:space="preserve">Barcaldine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53,383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2,864          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Barcaldine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Barcaldine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$48,408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$455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1,504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1019 - Northern and Central Queensland Rainfall and Flooding (21 - 28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2024-11-14T23:38:35Z</dcterms:created>
  <dcterms:modified xsi:type="dcterms:W3CDTF">2024-11-14T23:38:35Z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